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3A8" w:rsidRDefault="00EE23A8" w:rsidP="007C659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D3038C">
        <w:rPr>
          <w:rFonts w:ascii="Times New Roman" w:hAnsi="Times New Roman"/>
          <w:b/>
          <w:sz w:val="28"/>
          <w:szCs w:val="28"/>
        </w:rPr>
        <w:t xml:space="preserve">нструкция </w:t>
      </w:r>
      <w:r w:rsidRPr="007C6596">
        <w:rPr>
          <w:rFonts w:ascii="Times New Roman" w:hAnsi="Times New Roman"/>
          <w:b/>
          <w:sz w:val="28"/>
          <w:szCs w:val="28"/>
        </w:rPr>
        <w:t xml:space="preserve">для родителей </w:t>
      </w:r>
      <w:r>
        <w:rPr>
          <w:rFonts w:ascii="Times New Roman" w:hAnsi="Times New Roman"/>
          <w:b/>
          <w:sz w:val="28"/>
          <w:szCs w:val="28"/>
        </w:rPr>
        <w:t>обучающихся</w:t>
      </w:r>
      <w:r w:rsidRPr="007C65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ОГБПОУ «Смоленский автотранспортный колледж имени Е.Г. Трубицына»</w:t>
      </w:r>
      <w:r w:rsidRPr="007C6596">
        <w:rPr>
          <w:rFonts w:ascii="Times New Roman" w:hAnsi="Times New Roman"/>
          <w:b/>
          <w:sz w:val="28"/>
          <w:szCs w:val="28"/>
        </w:rPr>
        <w:t xml:space="preserve"> по переходу на обучение с применением электронного обучения и дистанционных образовательных технологий</w:t>
      </w:r>
    </w:p>
    <w:p w:rsidR="00EE23A8" w:rsidRDefault="00EE23A8" w:rsidP="00B7328D">
      <w:pPr>
        <w:jc w:val="both"/>
        <w:rPr>
          <w:rFonts w:ascii="Times New Roman" w:hAnsi="Times New Roman"/>
          <w:b/>
          <w:sz w:val="24"/>
          <w:szCs w:val="24"/>
        </w:rPr>
      </w:pPr>
    </w:p>
    <w:p w:rsidR="00EE23A8" w:rsidRPr="00AC2A5B" w:rsidRDefault="00EE23A8" w:rsidP="00AC2A5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C2A5B">
        <w:rPr>
          <w:rFonts w:ascii="Times New Roman" w:hAnsi="Times New Roman"/>
          <w:sz w:val="28"/>
          <w:szCs w:val="28"/>
        </w:rPr>
        <w:t xml:space="preserve">С целью снижению рисков распространения новой коронавирусной инфекции </w:t>
      </w:r>
      <w:r>
        <w:rPr>
          <w:rFonts w:ascii="Times New Roman" w:hAnsi="Times New Roman"/>
          <w:sz w:val="28"/>
          <w:szCs w:val="28"/>
        </w:rPr>
        <w:t>ОГБПОУ «Смоленский автотранспортный колледж имени Е.Г. Трубицына»</w:t>
      </w:r>
      <w:r w:rsidRPr="00AC2A5B">
        <w:rPr>
          <w:rFonts w:ascii="Times New Roman" w:hAnsi="Times New Roman"/>
          <w:sz w:val="28"/>
          <w:szCs w:val="28"/>
        </w:rPr>
        <w:t xml:space="preserve"> осуществ</w:t>
      </w:r>
      <w:r>
        <w:rPr>
          <w:rFonts w:ascii="Times New Roman" w:hAnsi="Times New Roman"/>
          <w:sz w:val="28"/>
          <w:szCs w:val="28"/>
        </w:rPr>
        <w:t>ляет</w:t>
      </w:r>
      <w:r w:rsidRPr="00AC2A5B">
        <w:rPr>
          <w:rFonts w:ascii="Times New Roman" w:hAnsi="Times New Roman"/>
          <w:sz w:val="28"/>
          <w:szCs w:val="28"/>
        </w:rPr>
        <w:t xml:space="preserve"> переход на реализацию образовательных программ с применением электронного обучения и дистанционных образовательных технологий.</w:t>
      </w:r>
    </w:p>
    <w:p w:rsidR="00EE23A8" w:rsidRPr="00AC2A5B" w:rsidRDefault="00EE23A8" w:rsidP="00AC2A5B">
      <w:pPr>
        <w:pStyle w:val="ListParagraph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AC2A5B">
        <w:rPr>
          <w:rFonts w:ascii="Times New Roman" w:hAnsi="Times New Roman"/>
          <w:sz w:val="28"/>
          <w:szCs w:val="28"/>
        </w:rPr>
        <w:t xml:space="preserve">Для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 </w:t>
      </w:r>
      <w:r>
        <w:rPr>
          <w:rFonts w:ascii="Times New Roman" w:hAnsi="Times New Roman"/>
          <w:sz w:val="28"/>
          <w:szCs w:val="28"/>
        </w:rPr>
        <w:t xml:space="preserve">уточнить по телефонам (4812) 66-27-82, (4812) 66-44-67, (4812) 66-27-88, (4812) 66-43-63  о режиме </w:t>
      </w:r>
      <w:r w:rsidRPr="00AC2A5B">
        <w:rPr>
          <w:rFonts w:ascii="Times New Roman" w:hAnsi="Times New Roman"/>
          <w:sz w:val="28"/>
          <w:szCs w:val="28"/>
        </w:rPr>
        <w:t>предоставлени</w:t>
      </w:r>
      <w:r>
        <w:rPr>
          <w:rFonts w:ascii="Times New Roman" w:hAnsi="Times New Roman"/>
          <w:sz w:val="28"/>
          <w:szCs w:val="28"/>
        </w:rPr>
        <w:t>я</w:t>
      </w:r>
      <w:r w:rsidRPr="00AC2A5B">
        <w:rPr>
          <w:rFonts w:ascii="Times New Roman" w:hAnsi="Times New Roman"/>
          <w:sz w:val="28"/>
          <w:szCs w:val="28"/>
        </w:rPr>
        <w:t xml:space="preserve"> бесплатного доступа к необходимым образовательным интернет-ресурсам</w:t>
      </w:r>
      <w:r w:rsidRPr="00AC2A5B">
        <w:rPr>
          <w:rFonts w:ascii="Times New Roman" w:hAnsi="Times New Roman"/>
          <w:b/>
          <w:sz w:val="28"/>
          <w:szCs w:val="28"/>
        </w:rPr>
        <w:t>.</w:t>
      </w:r>
    </w:p>
    <w:p w:rsidR="00EE23A8" w:rsidRPr="00AC2A5B" w:rsidRDefault="00EE23A8" w:rsidP="00AC2A5B">
      <w:pPr>
        <w:pStyle w:val="ListParagraph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2A5B">
        <w:rPr>
          <w:rFonts w:ascii="Times New Roman" w:hAnsi="Times New Roman"/>
          <w:sz w:val="28"/>
          <w:szCs w:val="28"/>
        </w:rPr>
        <w:t>Обучающийся образовательной организации будет проинформирован о сроках и порядке перехода образовательной организации на единую форму обучения - обучени</w:t>
      </w:r>
      <w:r>
        <w:rPr>
          <w:rFonts w:ascii="Times New Roman" w:hAnsi="Times New Roman"/>
          <w:sz w:val="28"/>
          <w:szCs w:val="28"/>
        </w:rPr>
        <w:t>я</w:t>
      </w:r>
      <w:r w:rsidRPr="00AC2A5B">
        <w:rPr>
          <w:rFonts w:ascii="Times New Roman" w:hAnsi="Times New Roman"/>
          <w:sz w:val="28"/>
          <w:szCs w:val="28"/>
        </w:rPr>
        <w:t xml:space="preserve"> с использованием дистанционных образовательных технологий, о порядке сопровож</w:t>
      </w:r>
      <w:r>
        <w:rPr>
          <w:rFonts w:ascii="Times New Roman" w:hAnsi="Times New Roman"/>
          <w:sz w:val="28"/>
          <w:szCs w:val="28"/>
        </w:rPr>
        <w:t>дения образовательного процесса через классных руководителей, а также через информацию на официальном сайте Колледжа и в сообществах в социальных сетях.</w:t>
      </w:r>
    </w:p>
    <w:p w:rsidR="00EE23A8" w:rsidRPr="00AC2A5B" w:rsidRDefault="00EE23A8" w:rsidP="00AC2A5B">
      <w:pPr>
        <w:pStyle w:val="ListParagraph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2A5B">
        <w:rPr>
          <w:rFonts w:ascii="Times New Roman" w:hAnsi="Times New Roman"/>
          <w:sz w:val="28"/>
          <w:szCs w:val="28"/>
        </w:rPr>
        <w:t xml:space="preserve">Для реализации указанной формы обучения </w:t>
      </w:r>
      <w:r>
        <w:rPr>
          <w:rFonts w:ascii="Times New Roman" w:hAnsi="Times New Roman"/>
          <w:sz w:val="28"/>
          <w:szCs w:val="28"/>
        </w:rPr>
        <w:t xml:space="preserve">образовательной обучающийся </w:t>
      </w:r>
      <w:r w:rsidRPr="00AC2A5B">
        <w:rPr>
          <w:rFonts w:ascii="Times New Roman" w:hAnsi="Times New Roman"/>
          <w:sz w:val="28"/>
          <w:szCs w:val="28"/>
        </w:rPr>
        <w:t>долж</w:t>
      </w:r>
      <w:r>
        <w:rPr>
          <w:rFonts w:ascii="Times New Roman" w:hAnsi="Times New Roman"/>
          <w:sz w:val="28"/>
          <w:szCs w:val="28"/>
        </w:rPr>
        <w:t>е</w:t>
      </w:r>
      <w:r w:rsidRPr="00AC2A5B">
        <w:rPr>
          <w:rFonts w:ascii="Times New Roman" w:hAnsi="Times New Roman"/>
          <w:sz w:val="28"/>
          <w:szCs w:val="28"/>
        </w:rPr>
        <w:t>н быть обеспечен необходимы</w:t>
      </w:r>
      <w:r>
        <w:rPr>
          <w:rFonts w:ascii="Times New Roman" w:hAnsi="Times New Roman"/>
          <w:sz w:val="28"/>
          <w:szCs w:val="28"/>
        </w:rPr>
        <w:t>ми</w:t>
      </w:r>
      <w:r w:rsidRPr="00AC2A5B">
        <w:rPr>
          <w:rFonts w:ascii="Times New Roman" w:hAnsi="Times New Roman"/>
          <w:sz w:val="28"/>
          <w:szCs w:val="28"/>
        </w:rPr>
        <w:t xml:space="preserve"> технически</w:t>
      </w:r>
      <w:r>
        <w:rPr>
          <w:rFonts w:ascii="Times New Roman" w:hAnsi="Times New Roman"/>
          <w:sz w:val="28"/>
          <w:szCs w:val="28"/>
        </w:rPr>
        <w:t>ми</w:t>
      </w:r>
      <w:r w:rsidRPr="00AC2A5B">
        <w:rPr>
          <w:rFonts w:ascii="Times New Roman" w:hAnsi="Times New Roman"/>
          <w:sz w:val="28"/>
          <w:szCs w:val="28"/>
        </w:rPr>
        <w:t xml:space="preserve"> средствами (планшет, ноутбук, компьютер, возможность работы в сети «Интернет», необходимые электронные ресурсы, приложения).</w:t>
      </w:r>
    </w:p>
    <w:p w:rsidR="00EE23A8" w:rsidRPr="00AC2A5B" w:rsidRDefault="00EE23A8" w:rsidP="00AC2A5B">
      <w:pPr>
        <w:pStyle w:val="ListParagraph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C2A5B">
        <w:rPr>
          <w:rFonts w:ascii="Times New Roman" w:hAnsi="Times New Roman"/>
          <w:sz w:val="28"/>
          <w:szCs w:val="28"/>
        </w:rPr>
        <w:t>На сайте образовательной организации обучающийся</w:t>
      </w:r>
      <w:r>
        <w:rPr>
          <w:rFonts w:ascii="Times New Roman" w:hAnsi="Times New Roman"/>
          <w:sz w:val="28"/>
          <w:szCs w:val="28"/>
        </w:rPr>
        <w:t xml:space="preserve"> может</w:t>
      </w:r>
      <w:r w:rsidRPr="00AC2A5B">
        <w:rPr>
          <w:rFonts w:ascii="Times New Roman" w:hAnsi="Times New Roman"/>
          <w:sz w:val="28"/>
          <w:szCs w:val="28"/>
        </w:rPr>
        <w:t xml:space="preserve"> получить рекомендации по следующим вопросам:</w:t>
      </w:r>
    </w:p>
    <w:p w:rsidR="00EE23A8" w:rsidRDefault="00EE23A8" w:rsidP="00F3032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0325">
        <w:rPr>
          <w:rFonts w:ascii="Times New Roman" w:hAnsi="Times New Roman"/>
          <w:sz w:val="28"/>
          <w:szCs w:val="28"/>
        </w:rPr>
        <w:t xml:space="preserve">-  о </w:t>
      </w:r>
      <w:r>
        <w:rPr>
          <w:rFonts w:ascii="Times New Roman" w:hAnsi="Times New Roman"/>
          <w:sz w:val="28"/>
          <w:szCs w:val="28"/>
        </w:rPr>
        <w:t>рекомендуемом</w:t>
      </w:r>
      <w:r w:rsidRPr="00F30325">
        <w:rPr>
          <w:rFonts w:ascii="Times New Roman" w:hAnsi="Times New Roman"/>
          <w:sz w:val="28"/>
          <w:szCs w:val="28"/>
        </w:rPr>
        <w:t xml:space="preserve"> наборе приложений, электронных ресурсов, которые допускаются к использованию в учебном процессе</w:t>
      </w:r>
      <w:r>
        <w:rPr>
          <w:rFonts w:ascii="Times New Roman" w:hAnsi="Times New Roman"/>
          <w:sz w:val="28"/>
          <w:szCs w:val="28"/>
        </w:rPr>
        <w:t>:</w:t>
      </w:r>
    </w:p>
    <w:p w:rsidR="00EE23A8" w:rsidRDefault="00EE23A8" w:rsidP="00F3032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Образовательный сервис ЯКласс</w:t>
      </w:r>
    </w:p>
    <w:p w:rsidR="00EE23A8" w:rsidRDefault="00EE23A8" w:rsidP="00F3032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сеть ВКонтакте</w:t>
      </w:r>
    </w:p>
    <w:p w:rsidR="00EE23A8" w:rsidRPr="006C3B45" w:rsidRDefault="00EE23A8" w:rsidP="00F3032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Мессенджеры </w:t>
      </w:r>
      <w:r>
        <w:rPr>
          <w:rFonts w:ascii="Times New Roman" w:hAnsi="Times New Roman"/>
          <w:sz w:val="28"/>
          <w:szCs w:val="28"/>
          <w:lang w:val="en-US"/>
        </w:rPr>
        <w:t>WhatsApp</w:t>
      </w:r>
      <w:r w:rsidRPr="006C3B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  <w:lang w:val="en-US"/>
        </w:rPr>
        <w:t>Viber</w:t>
      </w:r>
    </w:p>
    <w:p w:rsidR="00EE23A8" w:rsidRDefault="00EE23A8" w:rsidP="00F3032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Сервисы электронной почты</w:t>
      </w:r>
    </w:p>
    <w:p w:rsidR="00EE23A8" w:rsidRDefault="00EE23A8" w:rsidP="00F3032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Платформы видеоконференцсвязи </w:t>
      </w:r>
      <w:r>
        <w:rPr>
          <w:rFonts w:ascii="Times New Roman" w:hAnsi="Times New Roman"/>
          <w:sz w:val="28"/>
          <w:szCs w:val="28"/>
          <w:lang w:val="en-US"/>
        </w:rPr>
        <w:t>Skype, Zoom</w:t>
      </w:r>
    </w:p>
    <w:p w:rsidR="00EE23A8" w:rsidRPr="00F30325" w:rsidRDefault="00EE23A8" w:rsidP="00F3032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0325">
        <w:rPr>
          <w:rFonts w:ascii="Times New Roman" w:hAnsi="Times New Roman"/>
          <w:sz w:val="28"/>
          <w:szCs w:val="28"/>
        </w:rPr>
        <w:t>- о возможностях использования официального сайта образовательной организации, других цифровых решений для контроля и сопровождения образовательного процесса, в том числе методических материалах и обязательных документах, необходимых  в условиях перехода на электронное обучение и дистанционные образовательные технологии, в том числе цифровые платформы Центров опережающей профессиональной подготовки (перечень ЦОПП расположен по ссылке: http://profedutop50.ru/copp );</w:t>
      </w:r>
    </w:p>
    <w:p w:rsidR="00EE23A8" w:rsidRPr="00F30325" w:rsidRDefault="00EE23A8" w:rsidP="00F3032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0325">
        <w:rPr>
          <w:rFonts w:ascii="Times New Roman" w:hAnsi="Times New Roman"/>
          <w:sz w:val="28"/>
          <w:szCs w:val="28"/>
        </w:rPr>
        <w:t>- о вариантах и формах обратной связи, способ</w:t>
      </w:r>
      <w:r>
        <w:rPr>
          <w:rFonts w:ascii="Times New Roman" w:hAnsi="Times New Roman"/>
          <w:sz w:val="28"/>
          <w:szCs w:val="28"/>
        </w:rPr>
        <w:t>ах</w:t>
      </w:r>
      <w:r w:rsidRPr="00F30325">
        <w:rPr>
          <w:rFonts w:ascii="Times New Roman" w:hAnsi="Times New Roman"/>
          <w:sz w:val="28"/>
          <w:szCs w:val="28"/>
        </w:rPr>
        <w:t xml:space="preserve"> визуального взаимодействия педагогических работников и обучающихся (видеоконференциях, скайпе, zoom, вебинарах и других инструментов для обучения);</w:t>
      </w:r>
    </w:p>
    <w:p w:rsidR="00EE23A8" w:rsidRPr="00F30325" w:rsidRDefault="00EE23A8" w:rsidP="00F3032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0325">
        <w:rPr>
          <w:rFonts w:ascii="Times New Roman" w:hAnsi="Times New Roman"/>
          <w:sz w:val="28"/>
          <w:szCs w:val="28"/>
        </w:rPr>
        <w:t>- о расписании и графике текущей и</w:t>
      </w:r>
      <w:r>
        <w:rPr>
          <w:rFonts w:ascii="Times New Roman" w:hAnsi="Times New Roman"/>
          <w:sz w:val="28"/>
          <w:szCs w:val="28"/>
        </w:rPr>
        <w:t>,</w:t>
      </w:r>
      <w:r w:rsidRPr="00F30325">
        <w:rPr>
          <w:rFonts w:ascii="Times New Roman" w:hAnsi="Times New Roman"/>
          <w:sz w:val="28"/>
          <w:szCs w:val="28"/>
        </w:rPr>
        <w:t xml:space="preserve"> при необходимости</w:t>
      </w:r>
      <w:r>
        <w:rPr>
          <w:rFonts w:ascii="Times New Roman" w:hAnsi="Times New Roman"/>
          <w:sz w:val="28"/>
          <w:szCs w:val="28"/>
        </w:rPr>
        <w:t>,</w:t>
      </w:r>
      <w:r w:rsidRPr="00F30325">
        <w:rPr>
          <w:rFonts w:ascii="Times New Roman" w:hAnsi="Times New Roman"/>
          <w:sz w:val="28"/>
          <w:szCs w:val="28"/>
        </w:rPr>
        <w:t xml:space="preserve"> промежуточной аттестации для каждой группы обучающихся в соответствии с вводимой для них формой образовательного процесса;</w:t>
      </w:r>
    </w:p>
    <w:p w:rsidR="00EE23A8" w:rsidRPr="00F30325" w:rsidRDefault="00EE23A8" w:rsidP="00F3032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0325">
        <w:rPr>
          <w:rFonts w:ascii="Times New Roman" w:hAnsi="Times New Roman"/>
          <w:sz w:val="28"/>
          <w:szCs w:val="28"/>
        </w:rPr>
        <w:t>- о порядке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технологий.</w:t>
      </w:r>
    </w:p>
    <w:p w:rsidR="00EE23A8" w:rsidRDefault="00EE23A8" w:rsidP="00F3032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0325">
        <w:rPr>
          <w:rFonts w:ascii="Times New Roman" w:hAnsi="Times New Roman"/>
          <w:sz w:val="28"/>
          <w:szCs w:val="28"/>
        </w:rPr>
        <w:t>- о контрольных точках и времени (deadline) предоставления от обучающихся обратной связи, в том числе контрольных мероприятиях по оценке освоения частей образовательной программы в соответствии с установленным графиком учебного процесса.</w:t>
      </w:r>
    </w:p>
    <w:p w:rsidR="00EE23A8" w:rsidRPr="00AC2A5B" w:rsidRDefault="00EE23A8" w:rsidP="00F30325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C2A5B">
        <w:rPr>
          <w:rFonts w:ascii="Times New Roman" w:hAnsi="Times New Roman"/>
          <w:sz w:val="28"/>
          <w:szCs w:val="28"/>
        </w:rPr>
        <w:t>. В случае невозможности применения дистанционных образовательных технологий и электронного обучения</w:t>
      </w:r>
      <w:r>
        <w:rPr>
          <w:rFonts w:ascii="Times New Roman" w:hAnsi="Times New Roman"/>
          <w:sz w:val="28"/>
          <w:szCs w:val="28"/>
        </w:rPr>
        <w:t xml:space="preserve"> занятия и практики переносятся на более поздний срок.</w:t>
      </w:r>
    </w:p>
    <w:p w:rsidR="00EE23A8" w:rsidRDefault="00EE23A8" w:rsidP="00AC2A5B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C2A5B">
        <w:rPr>
          <w:rFonts w:ascii="Times New Roman" w:hAnsi="Times New Roman"/>
          <w:sz w:val="28"/>
          <w:szCs w:val="28"/>
        </w:rPr>
        <w:t>. Обучающиеся, проживающие в общежитиях, вправе самостоятельно принять решение о выезде/не выезде из общежития.</w:t>
      </w:r>
    </w:p>
    <w:p w:rsidR="00EE23A8" w:rsidRPr="004F6862" w:rsidRDefault="00EE23A8" w:rsidP="004F6862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Для обеспечения занятости обучающихся в свободное от дистанционного обучения время, родителям о</w:t>
      </w:r>
      <w:r w:rsidRPr="004F6862">
        <w:rPr>
          <w:rFonts w:ascii="Times New Roman" w:hAnsi="Times New Roman"/>
          <w:sz w:val="28"/>
          <w:szCs w:val="28"/>
        </w:rPr>
        <w:t xml:space="preserve">рганизовать </w:t>
      </w:r>
      <w:r>
        <w:rPr>
          <w:rFonts w:ascii="Times New Roman" w:hAnsi="Times New Roman"/>
          <w:sz w:val="28"/>
          <w:szCs w:val="28"/>
        </w:rPr>
        <w:t xml:space="preserve">разъяснительную беседу с детьми о режиме посещения общественных мест в сложный эпидемиологический период и обеспечить информирование о </w:t>
      </w:r>
      <w:r w:rsidRPr="004F6862">
        <w:rPr>
          <w:rFonts w:ascii="Times New Roman" w:hAnsi="Times New Roman"/>
          <w:sz w:val="28"/>
          <w:szCs w:val="28"/>
        </w:rPr>
        <w:t>виртуальных досуговых мероприяти</w:t>
      </w:r>
      <w:r>
        <w:rPr>
          <w:rFonts w:ascii="Times New Roman" w:hAnsi="Times New Roman"/>
          <w:sz w:val="28"/>
          <w:szCs w:val="28"/>
        </w:rPr>
        <w:t>ях</w:t>
      </w:r>
      <w:r w:rsidRPr="004F6862">
        <w:rPr>
          <w:rFonts w:ascii="Times New Roman" w:hAnsi="Times New Roman"/>
          <w:sz w:val="28"/>
          <w:szCs w:val="28"/>
        </w:rPr>
        <w:t xml:space="preserve"> воспитательного характера в соответствии с психофизиологическими и возрастными особенностями обучающихся. </w:t>
      </w:r>
    </w:p>
    <w:p w:rsidR="00EE23A8" w:rsidRPr="00AC2A5B" w:rsidRDefault="00EE23A8" w:rsidP="00AC2A5B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EE23A8" w:rsidRPr="00AC2A5B" w:rsidSect="00AC2A5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3A8" w:rsidRDefault="00EE23A8" w:rsidP="00A65F13">
      <w:pPr>
        <w:spacing w:after="0" w:line="240" w:lineRule="auto"/>
      </w:pPr>
      <w:r>
        <w:separator/>
      </w:r>
    </w:p>
  </w:endnote>
  <w:endnote w:type="continuationSeparator" w:id="1">
    <w:p w:rsidR="00EE23A8" w:rsidRDefault="00EE23A8" w:rsidP="00A6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3A8" w:rsidRDefault="00EE23A8" w:rsidP="00A65F13">
      <w:pPr>
        <w:spacing w:after="0" w:line="240" w:lineRule="auto"/>
      </w:pPr>
      <w:r>
        <w:separator/>
      </w:r>
    </w:p>
  </w:footnote>
  <w:footnote w:type="continuationSeparator" w:id="1">
    <w:p w:rsidR="00EE23A8" w:rsidRDefault="00EE23A8" w:rsidP="00A6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A4255"/>
    <w:multiLevelType w:val="hybridMultilevel"/>
    <w:tmpl w:val="153278D2"/>
    <w:lvl w:ilvl="0" w:tplc="B002C7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8B2"/>
    <w:rsid w:val="00030C73"/>
    <w:rsid w:val="000808B2"/>
    <w:rsid w:val="00095735"/>
    <w:rsid w:val="000C0834"/>
    <w:rsid w:val="00182A49"/>
    <w:rsid w:val="0022050A"/>
    <w:rsid w:val="00283F45"/>
    <w:rsid w:val="00317EA6"/>
    <w:rsid w:val="003B59A8"/>
    <w:rsid w:val="00425E10"/>
    <w:rsid w:val="004F6862"/>
    <w:rsid w:val="005C22E4"/>
    <w:rsid w:val="005F2FB7"/>
    <w:rsid w:val="0063797F"/>
    <w:rsid w:val="00676D7C"/>
    <w:rsid w:val="006C25FF"/>
    <w:rsid w:val="006C3B45"/>
    <w:rsid w:val="006E1BB1"/>
    <w:rsid w:val="00715273"/>
    <w:rsid w:val="007C6596"/>
    <w:rsid w:val="00891772"/>
    <w:rsid w:val="00903ED8"/>
    <w:rsid w:val="00915E2F"/>
    <w:rsid w:val="009204ED"/>
    <w:rsid w:val="00A65F13"/>
    <w:rsid w:val="00A66226"/>
    <w:rsid w:val="00A8077B"/>
    <w:rsid w:val="00AC0897"/>
    <w:rsid w:val="00AC2A5B"/>
    <w:rsid w:val="00AC3DFA"/>
    <w:rsid w:val="00AE43C6"/>
    <w:rsid w:val="00B26F99"/>
    <w:rsid w:val="00B55CFD"/>
    <w:rsid w:val="00B7328D"/>
    <w:rsid w:val="00C61F54"/>
    <w:rsid w:val="00C662C4"/>
    <w:rsid w:val="00D3038C"/>
    <w:rsid w:val="00E7780C"/>
    <w:rsid w:val="00EE23A8"/>
    <w:rsid w:val="00F30325"/>
    <w:rsid w:val="00FD1BE9"/>
    <w:rsid w:val="00FF3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2C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808B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A65F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65F13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65F13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676D7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3</Pages>
  <Words>561</Words>
  <Characters>3200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МК</cp:lastModifiedBy>
  <cp:revision>5</cp:revision>
  <dcterms:created xsi:type="dcterms:W3CDTF">2020-03-19T18:18:00Z</dcterms:created>
  <dcterms:modified xsi:type="dcterms:W3CDTF">2020-03-25T07:14:00Z</dcterms:modified>
</cp:coreProperties>
</file>